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52"/>
          <w:szCs w:val="52"/>
        </w:rPr>
        <w:t>买家十条须知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1、仅限东方钢铁注册交易合格会员参加，被宝武禁入的买家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含个人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不得参与，否则中标后卖家有权取消其中标资格，并扣留保证金；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2、买方不按</w:t>
      </w:r>
      <w:r>
        <w:rPr>
          <w:rFonts w:hint="eastAsia"/>
          <w:sz w:val="28"/>
          <w:szCs w:val="28"/>
          <w:u w:val="single"/>
        </w:rPr>
        <w:t>通知单/中标通知书</w:t>
      </w:r>
      <w:r>
        <w:rPr>
          <w:rFonts w:hint="eastAsia"/>
          <w:sz w:val="28"/>
          <w:szCs w:val="28"/>
        </w:rPr>
        <w:t>时间与卖方签订合同，或者签订合同后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日内不及时履行提货手续，视为买方违约，卖方有权解除本合同，将买方的保证金抵作违约金扣除，并要求买方赔偿损失。同时，禁止买方参与卖方所有标卖业务；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3、因标卖物资的特殊性，实物以看货为主，买家业务人员现场看货须持有单位授权书及相关有效证件；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4、未现场看货参与竞价，视同买家已对标卖物进行了确认；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6、参与竞价的买家董监高不得有关联关系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签订合同时必须提供董监高的相关信息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，否则卖家有权取消相关方中标资格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标卖物以现场指定实物为准，不得部分履行，否则视为买家违约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8、买家业务人员到现场看货、提货业务时，不得穿短裤、背心、拖鞋，装货车辆进入卖家厂区不允许超速、闯红灯、冒黑烟、漏油；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9。卖家所有标卖闲废备件，不承担任何质量异议；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10。买家参与投标、履行合同期间不诚信行为、违规违约行为，卖家有权在投标保证金予以扣除，终止其参与的标卖业务。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防疫要求：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11.1中、高风险地区人员原则上不接受来现场看货；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11.2来粤人员必须24小时内核酸检测无异常，行程卡无异常；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11.3外地来韶人员须行程卡无异常，粤康码无异常；</w:t>
      </w: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11.4进厂需戴口罩。</w:t>
      </w:r>
    </w:p>
    <w:p>
      <w:pPr>
        <w:ind w:firstLine="4480" w:firstLineChars="1600"/>
        <w:rPr>
          <w:rFonts w:hint="eastAsia"/>
          <w:sz w:val="28"/>
          <w:szCs w:val="28"/>
        </w:rPr>
      </w:pPr>
    </w:p>
    <w:p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广东韶钢</w:t>
      </w:r>
      <w:r>
        <w:rPr>
          <w:rFonts w:hint="eastAsia"/>
          <w:sz w:val="28"/>
          <w:szCs w:val="28"/>
          <w:lang w:eastAsia="zh-CN"/>
        </w:rPr>
        <w:t>工程技术</w:t>
      </w:r>
      <w:bookmarkStart w:id="0" w:name="_GoBack"/>
      <w:bookmarkEnd w:id="0"/>
      <w:r>
        <w:rPr>
          <w:rFonts w:hint="eastAsia"/>
          <w:sz w:val="28"/>
          <w:szCs w:val="28"/>
        </w:rPr>
        <w:t>有限公司</w:t>
      </w:r>
    </w:p>
    <w:p>
      <w:pPr>
        <w:ind w:firstLine="5600" w:firstLineChars="20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.15</w:t>
      </w:r>
    </w:p>
    <w:p>
      <w:pPr>
        <w:ind w:firstLine="5600" w:firstLineChars="2000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FDEE1"/>
    <w:multiLevelType w:val="singleLevel"/>
    <w:tmpl w:val="DDBFDEE1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2F68"/>
    <w:rsid w:val="16E64975"/>
    <w:rsid w:val="17BB57E8"/>
    <w:rsid w:val="1F702F68"/>
    <w:rsid w:val="296C2C3B"/>
    <w:rsid w:val="2A353D77"/>
    <w:rsid w:val="382579CB"/>
    <w:rsid w:val="4B464A30"/>
    <w:rsid w:val="4C42405D"/>
    <w:rsid w:val="5FDB5E3E"/>
    <w:rsid w:val="6B2114F1"/>
    <w:rsid w:val="6D535020"/>
    <w:rsid w:val="72656EB9"/>
    <w:rsid w:val="7E5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565</Words>
  <Characters>588</Characters>
  <Lines>0</Lines>
  <Paragraphs>0</Paragraphs>
  <TotalTime>7</TotalTime>
  <ScaleCrop>false</ScaleCrop>
  <LinksUpToDate>false</LinksUpToDate>
  <CharactersWithSpaces>590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2020-04-15T01:53:00Z</dcterms:created>
  <dc:creator>Administrator</dc:creator>
  <cp:lastModifiedBy>Administrator</cp:lastModifiedBy>
  <dcterms:modified xsi:type="dcterms:W3CDTF">2022-04-01T00:49:38Z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719AB7181B934444B6343CC5E27B6FF6</vt:lpwstr>
  </property>
</Properties>
</file>